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50" w:rsidRDefault="008D1E50" w:rsidP="003C1901">
      <w:pPr>
        <w:jc w:val="right"/>
      </w:pPr>
      <w:r>
        <w:t>Утверждаю</w:t>
      </w:r>
    </w:p>
    <w:p w:rsidR="008D1E50" w:rsidRDefault="008D1E50" w:rsidP="003C1901">
      <w:pPr>
        <w:jc w:val="right"/>
      </w:pPr>
      <w:r w:rsidRPr="00F71727">
        <w:t>Директор школы______/</w:t>
      </w:r>
      <w:r>
        <w:t>Т.Г.Магомедалиев</w:t>
      </w:r>
      <w:r w:rsidRPr="00F71727">
        <w:t>/</w:t>
      </w:r>
    </w:p>
    <w:p w:rsidR="008D1E50" w:rsidRPr="00F71727" w:rsidRDefault="008D1E50" w:rsidP="003C1901">
      <w:pPr>
        <w:jc w:val="right"/>
      </w:pPr>
    </w:p>
    <w:p w:rsidR="008D1E50" w:rsidRPr="00F71727" w:rsidRDefault="008D1E50" w:rsidP="003C1901">
      <w:pPr>
        <w:tabs>
          <w:tab w:val="left" w:pos="5688"/>
        </w:tabs>
        <w:jc w:val="center"/>
      </w:pPr>
      <w:r w:rsidRPr="00F71727">
        <w:rPr>
          <w:b/>
        </w:rPr>
        <w:t xml:space="preserve">План работы на </w:t>
      </w:r>
      <w:r>
        <w:rPr>
          <w:b/>
        </w:rPr>
        <w:t xml:space="preserve">весенние  </w:t>
      </w:r>
      <w:r w:rsidRPr="00F71727">
        <w:rPr>
          <w:b/>
        </w:rPr>
        <w:t xml:space="preserve"> каникулы</w:t>
      </w:r>
    </w:p>
    <w:p w:rsidR="008D1E50" w:rsidRPr="00F71727" w:rsidRDefault="008D1E50" w:rsidP="003C1901">
      <w:pPr>
        <w:jc w:val="center"/>
        <w:rPr>
          <w:b/>
        </w:rPr>
      </w:pPr>
      <w:r w:rsidRPr="00F71727">
        <w:rPr>
          <w:b/>
        </w:rPr>
        <w:t>МБОУ СОШ с.Невежкино</w:t>
      </w:r>
    </w:p>
    <w:p w:rsidR="008D1E50" w:rsidRPr="00F71727" w:rsidRDefault="008D1E50" w:rsidP="003C1901">
      <w:pPr>
        <w:jc w:val="center"/>
        <w:rPr>
          <w:b/>
        </w:rPr>
      </w:pPr>
      <w:r>
        <w:rPr>
          <w:b/>
        </w:rPr>
        <w:t xml:space="preserve">С  24 марта </w:t>
      </w:r>
      <w:r w:rsidRPr="00F71727">
        <w:rPr>
          <w:b/>
        </w:rPr>
        <w:t xml:space="preserve">по </w:t>
      </w:r>
      <w:r>
        <w:rPr>
          <w:b/>
        </w:rPr>
        <w:t>31 марта</w:t>
      </w:r>
      <w:r w:rsidRPr="00F71727">
        <w:rPr>
          <w:b/>
        </w:rPr>
        <w:t xml:space="preserve"> 20</w:t>
      </w:r>
      <w:r>
        <w:rPr>
          <w:b/>
        </w:rPr>
        <w:t>23</w:t>
      </w:r>
      <w:r w:rsidRPr="00F71727">
        <w:rPr>
          <w:b/>
        </w:rPr>
        <w:t xml:space="preserve"> года</w:t>
      </w:r>
    </w:p>
    <w:p w:rsidR="008D1E50" w:rsidRDefault="008D1E50" w:rsidP="003C1901">
      <w:pPr>
        <w:jc w:val="center"/>
        <w:rPr>
          <w:b/>
          <w:sz w:val="32"/>
          <w:szCs w:val="32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908"/>
        <w:gridCol w:w="1438"/>
        <w:gridCol w:w="1537"/>
        <w:gridCol w:w="1037"/>
        <w:gridCol w:w="1980"/>
      </w:tblGrid>
      <w:tr w:rsidR="008D1E50" w:rsidRPr="00793F39" w:rsidTr="00BA6F5E">
        <w:tc>
          <w:tcPr>
            <w:tcW w:w="1080" w:type="dxa"/>
          </w:tcPr>
          <w:p w:rsidR="008D1E50" w:rsidRPr="008573BA" w:rsidRDefault="008D1E50" w:rsidP="00C149D2">
            <w:pPr>
              <w:ind w:right="479"/>
            </w:pPr>
            <w:r w:rsidRPr="008573BA">
              <w:t>№</w:t>
            </w:r>
          </w:p>
          <w:p w:rsidR="008D1E50" w:rsidRPr="008573BA" w:rsidRDefault="008D1E50" w:rsidP="00C149D2">
            <w:pPr>
              <w:ind w:right="479"/>
            </w:pPr>
            <w:r w:rsidRPr="008573BA">
              <w:t>п/п</w:t>
            </w:r>
          </w:p>
        </w:tc>
        <w:tc>
          <w:tcPr>
            <w:tcW w:w="3908" w:type="dxa"/>
          </w:tcPr>
          <w:p w:rsidR="008D1E50" w:rsidRPr="008573BA" w:rsidRDefault="008D1E50" w:rsidP="00C149D2">
            <w:r w:rsidRPr="008573BA">
              <w:t>Название мероприятия</w:t>
            </w:r>
          </w:p>
        </w:tc>
        <w:tc>
          <w:tcPr>
            <w:tcW w:w="1438" w:type="dxa"/>
          </w:tcPr>
          <w:p w:rsidR="008D1E50" w:rsidRPr="008573BA" w:rsidRDefault="008D1E50" w:rsidP="00C149D2">
            <w:r w:rsidRPr="008573BA">
              <w:t>Дата проведения</w:t>
            </w:r>
          </w:p>
        </w:tc>
        <w:tc>
          <w:tcPr>
            <w:tcW w:w="1537" w:type="dxa"/>
          </w:tcPr>
          <w:p w:rsidR="008D1E50" w:rsidRPr="008573BA" w:rsidRDefault="008D1E50" w:rsidP="00C149D2">
            <w:r w:rsidRPr="008573BA">
              <w:t>Время проведения</w:t>
            </w:r>
          </w:p>
        </w:tc>
        <w:tc>
          <w:tcPr>
            <w:tcW w:w="1037" w:type="dxa"/>
          </w:tcPr>
          <w:p w:rsidR="008D1E50" w:rsidRPr="008573BA" w:rsidRDefault="008D1E50" w:rsidP="00C149D2">
            <w:r w:rsidRPr="008573BA">
              <w:t>Класс</w:t>
            </w:r>
          </w:p>
        </w:tc>
        <w:tc>
          <w:tcPr>
            <w:tcW w:w="1980" w:type="dxa"/>
          </w:tcPr>
          <w:p w:rsidR="008D1E50" w:rsidRPr="008573BA" w:rsidRDefault="008D1E50" w:rsidP="00C149D2">
            <w:r w:rsidRPr="008573BA">
              <w:t>Ответственный</w:t>
            </w:r>
          </w:p>
        </w:tc>
      </w:tr>
      <w:tr w:rsidR="008D1E50" w:rsidRPr="00701052" w:rsidTr="00BA6F5E">
        <w:trPr>
          <w:trHeight w:val="1176"/>
        </w:trPr>
        <w:tc>
          <w:tcPr>
            <w:tcW w:w="1080" w:type="dxa"/>
          </w:tcPr>
          <w:p w:rsidR="008D1E50" w:rsidRPr="008573BA" w:rsidRDefault="008D1E50" w:rsidP="00C149D2">
            <w:r w:rsidRPr="008573BA">
              <w:t>1</w:t>
            </w:r>
          </w:p>
        </w:tc>
        <w:tc>
          <w:tcPr>
            <w:tcW w:w="3908" w:type="dxa"/>
          </w:tcPr>
          <w:p w:rsidR="008D1E50" w:rsidRDefault="008D1E50" w:rsidP="00C149D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Подготовка к ОГЭ по русскому языку</w:t>
            </w:r>
          </w:p>
          <w:p w:rsidR="008D1E50" w:rsidRPr="008573BA" w:rsidRDefault="008D1E50" w:rsidP="00C149D2">
            <w:r>
              <w:t>Игровая викторина «Весеннее настроение»</w:t>
            </w:r>
          </w:p>
        </w:tc>
        <w:tc>
          <w:tcPr>
            <w:tcW w:w="1438" w:type="dxa"/>
          </w:tcPr>
          <w:p w:rsidR="008D1E50" w:rsidRPr="008573BA" w:rsidRDefault="008D1E50" w:rsidP="002473BB">
            <w:r>
              <w:t>24.03</w:t>
            </w:r>
            <w:r w:rsidRPr="008573BA">
              <w:t>.</w:t>
            </w:r>
            <w:r>
              <w:t>2023</w:t>
            </w:r>
          </w:p>
        </w:tc>
        <w:tc>
          <w:tcPr>
            <w:tcW w:w="1537" w:type="dxa"/>
          </w:tcPr>
          <w:p w:rsidR="008D1E50" w:rsidRDefault="008D1E50" w:rsidP="00C149D2">
            <w:r>
              <w:t>09:20-10:00</w:t>
            </w:r>
          </w:p>
          <w:p w:rsidR="008D1E50" w:rsidRDefault="008D1E50" w:rsidP="00C149D2">
            <w:r>
              <w:t>10:00-10:40</w:t>
            </w:r>
          </w:p>
          <w:p w:rsidR="008D1E50" w:rsidRDefault="008D1E50" w:rsidP="00C149D2">
            <w:r>
              <w:t>11:00-11:40</w:t>
            </w:r>
          </w:p>
          <w:p w:rsidR="008D1E50" w:rsidRDefault="008D1E50" w:rsidP="00BA6F5E">
            <w:pPr>
              <w:ind w:right="115"/>
            </w:pPr>
          </w:p>
          <w:p w:rsidR="008D1E50" w:rsidRDefault="008D1E50" w:rsidP="00C149D2"/>
          <w:p w:rsidR="008D1E50" w:rsidRPr="008573BA" w:rsidRDefault="008D1E50" w:rsidP="00C149D2"/>
        </w:tc>
        <w:tc>
          <w:tcPr>
            <w:tcW w:w="1037" w:type="dxa"/>
          </w:tcPr>
          <w:p w:rsidR="008D1E50" w:rsidRDefault="008D1E50" w:rsidP="007441DE">
            <w:r>
              <w:t>9 кл</w:t>
            </w:r>
          </w:p>
          <w:p w:rsidR="008D1E50" w:rsidRDefault="008D1E50" w:rsidP="007441DE">
            <w:r>
              <w:t>5-7 кл.</w:t>
            </w:r>
          </w:p>
          <w:p w:rsidR="008D1E50" w:rsidRPr="008573BA" w:rsidRDefault="008D1E50" w:rsidP="007441DE">
            <w:r>
              <w:t>8-9 кл</w:t>
            </w:r>
          </w:p>
        </w:tc>
        <w:tc>
          <w:tcPr>
            <w:tcW w:w="1980" w:type="dxa"/>
          </w:tcPr>
          <w:p w:rsidR="008D1E50" w:rsidRDefault="008D1E50" w:rsidP="00BA6F5E">
            <w:r>
              <w:t xml:space="preserve">Рындина Н.В. </w:t>
            </w:r>
          </w:p>
          <w:p w:rsidR="008D1E50" w:rsidRDefault="008D1E50" w:rsidP="00C149D2">
            <w:r>
              <w:t>Кухарюк Е.В.</w:t>
            </w:r>
          </w:p>
          <w:p w:rsidR="008D1E50" w:rsidRPr="008573BA" w:rsidRDefault="008D1E50" w:rsidP="00BA6F5E">
            <w:r>
              <w:t>Жарикова Г.Н.</w:t>
            </w:r>
          </w:p>
        </w:tc>
      </w:tr>
      <w:tr w:rsidR="008D1E50" w:rsidRPr="00701052" w:rsidTr="00BA6F5E">
        <w:trPr>
          <w:trHeight w:val="480"/>
        </w:trPr>
        <w:tc>
          <w:tcPr>
            <w:tcW w:w="1080" w:type="dxa"/>
          </w:tcPr>
          <w:p w:rsidR="008D1E50" w:rsidRPr="008573BA" w:rsidRDefault="008D1E50" w:rsidP="00C149D2">
            <w:r w:rsidRPr="008573BA">
              <w:t>2</w:t>
            </w:r>
          </w:p>
        </w:tc>
        <w:tc>
          <w:tcPr>
            <w:tcW w:w="3908" w:type="dxa"/>
          </w:tcPr>
          <w:p w:rsidR="008D1E50" w:rsidRDefault="008D1E50" w:rsidP="002473B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Подготовка к ОГЭ математика</w:t>
            </w:r>
          </w:p>
          <w:p w:rsidR="008D1E50" w:rsidRDefault="008D1E50" w:rsidP="002473B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Развлекательная конкурсная программа «Волшебная страна –театр»»</w:t>
            </w:r>
          </w:p>
          <w:p w:rsidR="008D1E50" w:rsidRDefault="008D1E50" w:rsidP="002473B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Спортивная секция по баскетболу</w:t>
            </w:r>
          </w:p>
          <w:p w:rsidR="008D1E50" w:rsidRPr="008573BA" w:rsidRDefault="008D1E50" w:rsidP="002473BB">
            <w:r>
              <w:rPr>
                <w:color w:val="000000"/>
                <w:shd w:val="clear" w:color="auto" w:fill="FFFFFF"/>
              </w:rPr>
              <w:t>Подготовка к зарнице</w:t>
            </w:r>
          </w:p>
        </w:tc>
        <w:tc>
          <w:tcPr>
            <w:tcW w:w="1438" w:type="dxa"/>
          </w:tcPr>
          <w:p w:rsidR="008D1E50" w:rsidRPr="008573BA" w:rsidRDefault="008D1E50" w:rsidP="002473BB">
            <w:r>
              <w:t>27.03</w:t>
            </w:r>
            <w:r w:rsidRPr="008573BA">
              <w:t>.</w:t>
            </w:r>
            <w:r>
              <w:t>2023</w:t>
            </w:r>
          </w:p>
        </w:tc>
        <w:tc>
          <w:tcPr>
            <w:tcW w:w="1537" w:type="dxa"/>
          </w:tcPr>
          <w:p w:rsidR="008D1E50" w:rsidRDefault="008D1E50" w:rsidP="00C149D2">
            <w:r>
              <w:t>09:20-10:00</w:t>
            </w:r>
          </w:p>
          <w:p w:rsidR="008D1E50" w:rsidRDefault="008D1E50" w:rsidP="00C149D2">
            <w:r>
              <w:t>10:00-10:40</w:t>
            </w:r>
          </w:p>
          <w:p w:rsidR="008D1E50" w:rsidRDefault="008D1E50" w:rsidP="00C149D2">
            <w:r>
              <w:t>11:00-11:40</w:t>
            </w:r>
          </w:p>
          <w:p w:rsidR="008D1E50" w:rsidRPr="008573BA" w:rsidRDefault="008D1E50" w:rsidP="00C149D2"/>
        </w:tc>
        <w:tc>
          <w:tcPr>
            <w:tcW w:w="1037" w:type="dxa"/>
          </w:tcPr>
          <w:p w:rsidR="008D1E50" w:rsidRDefault="008D1E50" w:rsidP="00C149D2">
            <w:r>
              <w:t>9 кл</w:t>
            </w:r>
          </w:p>
          <w:p w:rsidR="008D1E50" w:rsidRDefault="008D1E50" w:rsidP="00C149D2">
            <w:r>
              <w:t>3-5 кл.</w:t>
            </w:r>
          </w:p>
          <w:p w:rsidR="008D1E50" w:rsidRPr="008573BA" w:rsidRDefault="008D1E50" w:rsidP="00C149D2">
            <w:r>
              <w:t>5-9 кл.</w:t>
            </w:r>
          </w:p>
          <w:p w:rsidR="008D1E50" w:rsidRPr="008573BA" w:rsidRDefault="008D1E50" w:rsidP="00C149D2"/>
        </w:tc>
        <w:tc>
          <w:tcPr>
            <w:tcW w:w="1980" w:type="dxa"/>
          </w:tcPr>
          <w:p w:rsidR="008D1E50" w:rsidRDefault="008D1E50" w:rsidP="00C149D2">
            <w:r>
              <w:t>Сурдина Г.К.</w:t>
            </w:r>
          </w:p>
          <w:p w:rsidR="008D1E50" w:rsidRDefault="008D1E50" w:rsidP="00C149D2">
            <w:r>
              <w:t>Харахорина С.Ю.</w:t>
            </w:r>
          </w:p>
          <w:p w:rsidR="008D1E50" w:rsidRDefault="008D1E50" w:rsidP="00C149D2">
            <w:r>
              <w:t>Чанаев А.В.</w:t>
            </w:r>
          </w:p>
          <w:p w:rsidR="008D1E50" w:rsidRPr="008573BA" w:rsidRDefault="008D1E50" w:rsidP="00C149D2">
            <w:r>
              <w:t>Сурдина Г.К.</w:t>
            </w:r>
          </w:p>
        </w:tc>
      </w:tr>
      <w:tr w:rsidR="008D1E50" w:rsidRPr="00701052" w:rsidTr="00BA6F5E">
        <w:trPr>
          <w:trHeight w:val="646"/>
        </w:trPr>
        <w:tc>
          <w:tcPr>
            <w:tcW w:w="1080" w:type="dxa"/>
          </w:tcPr>
          <w:p w:rsidR="008D1E50" w:rsidRPr="008573BA" w:rsidRDefault="008D1E50" w:rsidP="00C149D2">
            <w:r w:rsidRPr="008573BA">
              <w:t>3</w:t>
            </w:r>
          </w:p>
        </w:tc>
        <w:tc>
          <w:tcPr>
            <w:tcW w:w="3908" w:type="dxa"/>
          </w:tcPr>
          <w:p w:rsidR="008D1E50" w:rsidRDefault="008D1E50" w:rsidP="00C149D2">
            <w:r>
              <w:t>Подготовка к ОГЭ по математики</w:t>
            </w:r>
          </w:p>
          <w:p w:rsidR="008D1E50" w:rsidRDefault="008D1E50" w:rsidP="007441DE">
            <w:r>
              <w:t xml:space="preserve"> Беседа «Дары природы!»</w:t>
            </w:r>
          </w:p>
          <w:p w:rsidR="008D1E50" w:rsidRPr="007D5C3E" w:rsidRDefault="008D1E50" w:rsidP="007441DE">
            <w:pPr>
              <w:rPr>
                <w:color w:val="000000"/>
                <w:shd w:val="clear" w:color="auto" w:fill="FFFFFF"/>
              </w:rPr>
            </w:pPr>
            <w:r>
              <w:t>Подготовка к зарнице</w:t>
            </w:r>
          </w:p>
        </w:tc>
        <w:tc>
          <w:tcPr>
            <w:tcW w:w="1438" w:type="dxa"/>
          </w:tcPr>
          <w:p w:rsidR="008D1E50" w:rsidRPr="008573BA" w:rsidRDefault="008D1E50" w:rsidP="007441DE">
            <w:r>
              <w:t>28.03</w:t>
            </w:r>
            <w:r w:rsidRPr="008573BA">
              <w:t>.</w:t>
            </w:r>
            <w:r>
              <w:t>2023</w:t>
            </w:r>
          </w:p>
        </w:tc>
        <w:tc>
          <w:tcPr>
            <w:tcW w:w="1537" w:type="dxa"/>
          </w:tcPr>
          <w:p w:rsidR="008D1E50" w:rsidRPr="008573BA" w:rsidRDefault="008D1E50" w:rsidP="00C149D2">
            <w:r>
              <w:t>09:2</w:t>
            </w:r>
            <w:r w:rsidRPr="008573BA">
              <w:t>0-</w:t>
            </w:r>
            <w:r>
              <w:t>10:00</w:t>
            </w:r>
          </w:p>
          <w:p w:rsidR="008D1E50" w:rsidRDefault="008D1E50" w:rsidP="00C149D2">
            <w:r>
              <w:t>10.00-10</w:t>
            </w:r>
            <w:r w:rsidRPr="008573BA">
              <w:t>:</w:t>
            </w:r>
            <w:r>
              <w:t>40</w:t>
            </w:r>
          </w:p>
          <w:p w:rsidR="008D1E50" w:rsidRDefault="008D1E50" w:rsidP="00C149D2">
            <w:r>
              <w:t>11:00-11:40</w:t>
            </w:r>
          </w:p>
          <w:p w:rsidR="008D1E50" w:rsidRPr="008573BA" w:rsidRDefault="008D1E50" w:rsidP="00C149D2"/>
        </w:tc>
        <w:tc>
          <w:tcPr>
            <w:tcW w:w="1037" w:type="dxa"/>
          </w:tcPr>
          <w:p w:rsidR="008D1E50" w:rsidRDefault="008D1E50" w:rsidP="00C149D2">
            <w:r w:rsidRPr="008573BA">
              <w:t>9кл.</w:t>
            </w:r>
          </w:p>
          <w:p w:rsidR="008D1E50" w:rsidRDefault="008D1E50" w:rsidP="00C149D2">
            <w:r>
              <w:t>7,8 кл.</w:t>
            </w:r>
          </w:p>
          <w:p w:rsidR="008D1E50" w:rsidRPr="008573BA" w:rsidRDefault="008D1E50" w:rsidP="00C149D2">
            <w:r>
              <w:t>7-11кл.</w:t>
            </w:r>
          </w:p>
        </w:tc>
        <w:tc>
          <w:tcPr>
            <w:tcW w:w="1980" w:type="dxa"/>
          </w:tcPr>
          <w:p w:rsidR="008D1E50" w:rsidRPr="008573BA" w:rsidRDefault="008D1E50" w:rsidP="00C149D2">
            <w:r>
              <w:t>Сурдина Г.К.</w:t>
            </w:r>
          </w:p>
          <w:p w:rsidR="008D1E50" w:rsidRPr="008573BA" w:rsidRDefault="008D1E50" w:rsidP="00C149D2">
            <w:r>
              <w:t>Ломова О.Ю.</w:t>
            </w:r>
          </w:p>
        </w:tc>
      </w:tr>
      <w:tr w:rsidR="008D1E50" w:rsidRPr="00701052" w:rsidTr="00BA6F5E">
        <w:tc>
          <w:tcPr>
            <w:tcW w:w="1080" w:type="dxa"/>
          </w:tcPr>
          <w:p w:rsidR="008D1E50" w:rsidRPr="008573BA" w:rsidRDefault="008D1E50" w:rsidP="00C149D2">
            <w:r w:rsidRPr="008573BA">
              <w:t>4</w:t>
            </w:r>
          </w:p>
        </w:tc>
        <w:tc>
          <w:tcPr>
            <w:tcW w:w="3908" w:type="dxa"/>
          </w:tcPr>
          <w:p w:rsidR="008D1E50" w:rsidRDefault="008D1E50" w:rsidP="00C149D2">
            <w:pPr>
              <w:rPr>
                <w:color w:val="212121"/>
              </w:rPr>
            </w:pPr>
            <w:r>
              <w:rPr>
                <w:color w:val="212121"/>
              </w:rPr>
              <w:t>Подготовка к ОГЭ русский язык</w:t>
            </w:r>
          </w:p>
          <w:p w:rsidR="008D1E50" w:rsidRDefault="008D1E50" w:rsidP="00C149D2">
            <w:pPr>
              <w:rPr>
                <w:color w:val="212121"/>
              </w:rPr>
            </w:pPr>
            <w:r>
              <w:rPr>
                <w:color w:val="212121"/>
              </w:rPr>
              <w:t>Подготовка ОГЭ физика</w:t>
            </w:r>
          </w:p>
          <w:p w:rsidR="008D1E50" w:rsidRDefault="008D1E50" w:rsidP="00C149D2">
            <w:pPr>
              <w:rPr>
                <w:color w:val="212121"/>
              </w:rPr>
            </w:pPr>
            <w:r>
              <w:rPr>
                <w:color w:val="212121"/>
              </w:rPr>
              <w:t>Веселые старты</w:t>
            </w:r>
          </w:p>
          <w:p w:rsidR="008D1E50" w:rsidRPr="007D5C3E" w:rsidRDefault="008D1E50" w:rsidP="00C149D2">
            <w:pPr>
              <w:rPr>
                <w:color w:val="212121"/>
              </w:rPr>
            </w:pPr>
            <w:r>
              <w:rPr>
                <w:color w:val="212121"/>
              </w:rPr>
              <w:t>Подготовка к зарнице</w:t>
            </w:r>
          </w:p>
        </w:tc>
        <w:tc>
          <w:tcPr>
            <w:tcW w:w="1438" w:type="dxa"/>
          </w:tcPr>
          <w:p w:rsidR="008D1E50" w:rsidRPr="008573BA" w:rsidRDefault="008D1E50" w:rsidP="007441DE">
            <w:r>
              <w:t>29.03</w:t>
            </w:r>
            <w:r w:rsidRPr="008573BA">
              <w:t>.</w:t>
            </w:r>
            <w:r>
              <w:t>2023</w:t>
            </w:r>
          </w:p>
        </w:tc>
        <w:tc>
          <w:tcPr>
            <w:tcW w:w="1537" w:type="dxa"/>
          </w:tcPr>
          <w:p w:rsidR="008D1E50" w:rsidRDefault="008D1E50" w:rsidP="00C149D2">
            <w:r>
              <w:t>09:30-10:10</w:t>
            </w:r>
          </w:p>
          <w:p w:rsidR="008D1E50" w:rsidRDefault="008D1E50" w:rsidP="00C149D2">
            <w:r>
              <w:t>10:</w:t>
            </w:r>
            <w:r w:rsidRPr="008573BA">
              <w:t>00-10:4</w:t>
            </w:r>
            <w:r>
              <w:t>0</w:t>
            </w:r>
          </w:p>
          <w:p w:rsidR="008D1E50" w:rsidRPr="008573BA" w:rsidRDefault="008D1E50" w:rsidP="00C149D2">
            <w:r>
              <w:t>11:00-11:40</w:t>
            </w:r>
          </w:p>
        </w:tc>
        <w:tc>
          <w:tcPr>
            <w:tcW w:w="1037" w:type="dxa"/>
          </w:tcPr>
          <w:p w:rsidR="008D1E50" w:rsidRDefault="008D1E50" w:rsidP="00C149D2">
            <w:r>
              <w:t>9 кл</w:t>
            </w:r>
          </w:p>
          <w:p w:rsidR="008D1E50" w:rsidRDefault="008D1E50" w:rsidP="00C149D2">
            <w:r>
              <w:t>1,3 кл.</w:t>
            </w:r>
          </w:p>
          <w:p w:rsidR="008D1E50" w:rsidRDefault="008D1E50" w:rsidP="00C149D2">
            <w:r>
              <w:t>1-5 кл</w:t>
            </w:r>
          </w:p>
          <w:p w:rsidR="008D1E50" w:rsidRPr="008573BA" w:rsidRDefault="008D1E50" w:rsidP="00C149D2">
            <w:r>
              <w:t>7-11 кл.</w:t>
            </w:r>
          </w:p>
        </w:tc>
        <w:tc>
          <w:tcPr>
            <w:tcW w:w="1980" w:type="dxa"/>
          </w:tcPr>
          <w:p w:rsidR="008D1E50" w:rsidRDefault="008D1E50" w:rsidP="00C149D2">
            <w:r>
              <w:t>Рындина Н.В.</w:t>
            </w:r>
          </w:p>
          <w:p w:rsidR="008D1E50" w:rsidRDefault="008D1E50" w:rsidP="00C149D2">
            <w:r>
              <w:t>Сурдина Г.К.</w:t>
            </w:r>
          </w:p>
          <w:p w:rsidR="008D1E50" w:rsidRDefault="008D1E50" w:rsidP="00C149D2">
            <w:r>
              <w:t>Чанаев А.В.</w:t>
            </w:r>
          </w:p>
          <w:p w:rsidR="008D1E50" w:rsidRDefault="008D1E50" w:rsidP="00C149D2">
            <w:r>
              <w:t>Харахорина С.Ю.</w:t>
            </w:r>
          </w:p>
          <w:p w:rsidR="008D1E50" w:rsidRPr="008573BA" w:rsidRDefault="008D1E50" w:rsidP="00C149D2"/>
        </w:tc>
      </w:tr>
      <w:tr w:rsidR="008D1E50" w:rsidRPr="00701052" w:rsidTr="00BA6F5E">
        <w:trPr>
          <w:trHeight w:val="525"/>
        </w:trPr>
        <w:tc>
          <w:tcPr>
            <w:tcW w:w="1080" w:type="dxa"/>
          </w:tcPr>
          <w:p w:rsidR="008D1E50" w:rsidRPr="008573BA" w:rsidRDefault="008D1E50" w:rsidP="00C149D2">
            <w:r w:rsidRPr="008573BA">
              <w:t>5</w:t>
            </w:r>
          </w:p>
        </w:tc>
        <w:tc>
          <w:tcPr>
            <w:tcW w:w="3908" w:type="dxa"/>
          </w:tcPr>
          <w:p w:rsidR="008D1E50" w:rsidRDefault="008D1E50" w:rsidP="00681AA5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ОГЭ математика</w:t>
            </w:r>
          </w:p>
          <w:p w:rsidR="008D1E50" w:rsidRDefault="008D1E50" w:rsidP="00681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Индивидуальные консультации по русскому языку </w:t>
            </w:r>
          </w:p>
          <w:p w:rsidR="008D1E50" w:rsidRDefault="008D1E50" w:rsidP="00681AA5">
            <w:pPr>
              <w:rPr>
                <w:color w:val="212121"/>
              </w:rPr>
            </w:pPr>
            <w:r>
              <w:rPr>
                <w:color w:val="212121"/>
              </w:rPr>
              <w:t>Конкурс рисунков «Весна пришла»</w:t>
            </w:r>
          </w:p>
          <w:p w:rsidR="008D1E50" w:rsidRDefault="008D1E50" w:rsidP="00C149D2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зарнице</w:t>
            </w:r>
          </w:p>
          <w:p w:rsidR="008D1E50" w:rsidRPr="008573BA" w:rsidRDefault="008D1E50" w:rsidP="00C149D2"/>
        </w:tc>
        <w:tc>
          <w:tcPr>
            <w:tcW w:w="1438" w:type="dxa"/>
          </w:tcPr>
          <w:p w:rsidR="008D1E50" w:rsidRPr="008573BA" w:rsidRDefault="008D1E50" w:rsidP="007441DE">
            <w:r>
              <w:t>30.03</w:t>
            </w:r>
            <w:r w:rsidRPr="008573BA">
              <w:t>.</w:t>
            </w:r>
            <w:r>
              <w:t>2023</w:t>
            </w:r>
          </w:p>
        </w:tc>
        <w:tc>
          <w:tcPr>
            <w:tcW w:w="1537" w:type="dxa"/>
          </w:tcPr>
          <w:p w:rsidR="008D1E50" w:rsidRDefault="008D1E50" w:rsidP="00C149D2">
            <w:r>
              <w:t>10</w:t>
            </w:r>
            <w:r w:rsidRPr="008573BA">
              <w:t>.00</w:t>
            </w:r>
            <w:r>
              <w:t>-10:40</w:t>
            </w:r>
          </w:p>
          <w:p w:rsidR="008D1E50" w:rsidRDefault="008D1E50" w:rsidP="00C149D2">
            <w:r>
              <w:t>10:50 -11:30</w:t>
            </w:r>
          </w:p>
          <w:p w:rsidR="008D1E50" w:rsidRPr="008573BA" w:rsidRDefault="008D1E50" w:rsidP="00C149D2">
            <w:r>
              <w:t>10:00-10:40</w:t>
            </w:r>
          </w:p>
          <w:p w:rsidR="008D1E50" w:rsidRPr="008573BA" w:rsidRDefault="008D1E50" w:rsidP="00C149D2"/>
        </w:tc>
        <w:tc>
          <w:tcPr>
            <w:tcW w:w="1037" w:type="dxa"/>
          </w:tcPr>
          <w:p w:rsidR="008D1E50" w:rsidRDefault="008D1E50" w:rsidP="00C149D2">
            <w:r>
              <w:t>9-10кл</w:t>
            </w:r>
          </w:p>
          <w:p w:rsidR="008D1E50" w:rsidRDefault="008D1E50" w:rsidP="00C149D2">
            <w:r>
              <w:t xml:space="preserve">1,3 кл. </w:t>
            </w:r>
          </w:p>
          <w:p w:rsidR="008D1E50" w:rsidRPr="008573BA" w:rsidRDefault="008D1E50" w:rsidP="00C149D2">
            <w:r>
              <w:t>.</w:t>
            </w:r>
          </w:p>
        </w:tc>
        <w:tc>
          <w:tcPr>
            <w:tcW w:w="1980" w:type="dxa"/>
          </w:tcPr>
          <w:p w:rsidR="008D1E50" w:rsidRDefault="008D1E50" w:rsidP="00C149D2">
            <w:r>
              <w:t>Сурдина Г.К.</w:t>
            </w:r>
          </w:p>
          <w:p w:rsidR="008D1E50" w:rsidRDefault="008D1E50" w:rsidP="00C149D2">
            <w:r>
              <w:t>Рындина Н.В.</w:t>
            </w:r>
          </w:p>
          <w:p w:rsidR="008D1E50" w:rsidRPr="008573BA" w:rsidRDefault="008D1E50" w:rsidP="00C149D2">
            <w:r>
              <w:t>Харахорина С.Ю.</w:t>
            </w:r>
          </w:p>
        </w:tc>
      </w:tr>
      <w:tr w:rsidR="008D1E50" w:rsidRPr="00701052" w:rsidTr="00BA6F5E">
        <w:tc>
          <w:tcPr>
            <w:tcW w:w="1080" w:type="dxa"/>
          </w:tcPr>
          <w:p w:rsidR="008D1E50" w:rsidRPr="008573BA" w:rsidRDefault="008D1E50" w:rsidP="00C149D2">
            <w:r w:rsidRPr="008573BA">
              <w:t>6</w:t>
            </w:r>
          </w:p>
        </w:tc>
        <w:tc>
          <w:tcPr>
            <w:tcW w:w="3908" w:type="dxa"/>
          </w:tcPr>
          <w:p w:rsidR="008D1E50" w:rsidRDefault="008D1E50" w:rsidP="00C149D2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зарнице</w:t>
            </w:r>
          </w:p>
          <w:p w:rsidR="008D1E50" w:rsidRPr="00C46C3B" w:rsidRDefault="008D1E50" w:rsidP="00C149D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Прогулка на свежем воздухе </w:t>
            </w:r>
          </w:p>
        </w:tc>
        <w:tc>
          <w:tcPr>
            <w:tcW w:w="1438" w:type="dxa"/>
          </w:tcPr>
          <w:p w:rsidR="008D1E50" w:rsidRPr="008573BA" w:rsidRDefault="008D1E50" w:rsidP="007441DE">
            <w:r>
              <w:t>31.03</w:t>
            </w:r>
            <w:r w:rsidRPr="008573BA">
              <w:t>.</w:t>
            </w:r>
            <w:r>
              <w:t>2023</w:t>
            </w:r>
          </w:p>
        </w:tc>
        <w:tc>
          <w:tcPr>
            <w:tcW w:w="1537" w:type="dxa"/>
          </w:tcPr>
          <w:p w:rsidR="008D1E50" w:rsidRDefault="008D1E50" w:rsidP="00C149D2">
            <w:r>
              <w:t>10.20-11</w:t>
            </w:r>
            <w:r w:rsidRPr="008573BA">
              <w:t>:</w:t>
            </w:r>
            <w:r>
              <w:t>00</w:t>
            </w:r>
          </w:p>
          <w:p w:rsidR="008D1E50" w:rsidRDefault="008D1E50" w:rsidP="00C149D2">
            <w:r>
              <w:t>10:50 -11:30</w:t>
            </w:r>
          </w:p>
          <w:p w:rsidR="008D1E50" w:rsidRPr="008573BA" w:rsidRDefault="008D1E50" w:rsidP="00C149D2">
            <w:r>
              <w:t>11:00-11:40</w:t>
            </w:r>
          </w:p>
        </w:tc>
        <w:tc>
          <w:tcPr>
            <w:tcW w:w="1037" w:type="dxa"/>
          </w:tcPr>
          <w:p w:rsidR="008D1E50" w:rsidRDefault="008D1E50" w:rsidP="00C149D2">
            <w:r>
              <w:t>7-11 кл.</w:t>
            </w:r>
          </w:p>
          <w:p w:rsidR="008D1E50" w:rsidRPr="008573BA" w:rsidRDefault="008D1E50" w:rsidP="00C149D2">
            <w:r>
              <w:t>2,4 кл</w:t>
            </w:r>
          </w:p>
          <w:p w:rsidR="008D1E50" w:rsidRPr="008573BA" w:rsidRDefault="008D1E50" w:rsidP="00C149D2"/>
        </w:tc>
        <w:tc>
          <w:tcPr>
            <w:tcW w:w="1980" w:type="dxa"/>
          </w:tcPr>
          <w:p w:rsidR="008D1E50" w:rsidRDefault="008D1E50" w:rsidP="00C149D2">
            <w:r>
              <w:t>Чанаев А.В.</w:t>
            </w:r>
          </w:p>
          <w:p w:rsidR="008D1E50" w:rsidRPr="008573BA" w:rsidRDefault="008D1E50" w:rsidP="00C149D2">
            <w:r>
              <w:t>Харахорина С.Ю.</w:t>
            </w:r>
          </w:p>
        </w:tc>
      </w:tr>
    </w:tbl>
    <w:p w:rsidR="008D1E50" w:rsidRDefault="008D1E50"/>
    <w:sectPr w:rsidR="008D1E50" w:rsidSect="002C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901"/>
    <w:rsid w:val="002473BB"/>
    <w:rsid w:val="002C4CCE"/>
    <w:rsid w:val="003C1901"/>
    <w:rsid w:val="004A2375"/>
    <w:rsid w:val="005563C5"/>
    <w:rsid w:val="00681154"/>
    <w:rsid w:val="00681AA5"/>
    <w:rsid w:val="00701052"/>
    <w:rsid w:val="007441DE"/>
    <w:rsid w:val="00793F39"/>
    <w:rsid w:val="007D5C3E"/>
    <w:rsid w:val="008573BA"/>
    <w:rsid w:val="008D1E50"/>
    <w:rsid w:val="008D45DC"/>
    <w:rsid w:val="00914B99"/>
    <w:rsid w:val="00BA6F5E"/>
    <w:rsid w:val="00C149D2"/>
    <w:rsid w:val="00C46C3B"/>
    <w:rsid w:val="00DA5205"/>
    <w:rsid w:val="00E3139B"/>
    <w:rsid w:val="00F7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218</Words>
  <Characters>1247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cp:lastPrinted>2023-03-21T11:45:00Z</cp:lastPrinted>
  <dcterms:created xsi:type="dcterms:W3CDTF">2021-03-22T10:28:00Z</dcterms:created>
  <dcterms:modified xsi:type="dcterms:W3CDTF">2023-03-21T11:46:00Z</dcterms:modified>
</cp:coreProperties>
</file>